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CB09" w14:textId="77777777" w:rsidR="00800279" w:rsidRDefault="00800279" w:rsidP="00800279">
      <w:pPr>
        <w:jc w:val="right"/>
        <w:rPr>
          <w:sz w:val="32"/>
          <w:szCs w:val="32"/>
        </w:rPr>
      </w:pPr>
    </w:p>
    <w:p w14:paraId="03FBDBA2" w14:textId="77777777" w:rsidR="00800279" w:rsidRDefault="00800279" w:rsidP="00800279">
      <w:pPr>
        <w:jc w:val="right"/>
        <w:rPr>
          <w:sz w:val="32"/>
          <w:szCs w:val="32"/>
        </w:rPr>
      </w:pPr>
    </w:p>
    <w:p w14:paraId="702594A4" w14:textId="77777777" w:rsidR="00800279" w:rsidRDefault="00800279" w:rsidP="00800279">
      <w:pPr>
        <w:jc w:val="right"/>
        <w:rPr>
          <w:sz w:val="32"/>
          <w:szCs w:val="32"/>
        </w:rPr>
      </w:pPr>
      <w:r>
        <w:rPr>
          <w:sz w:val="32"/>
          <w:szCs w:val="32"/>
        </w:rPr>
        <w:t>AL DIRIGENTE SCOLASTICO</w:t>
      </w:r>
    </w:p>
    <w:p w14:paraId="6CC439A8" w14:textId="77777777" w:rsidR="00800279" w:rsidRDefault="00800279" w:rsidP="00800279">
      <w:pPr>
        <w:jc w:val="right"/>
        <w:rPr>
          <w:sz w:val="32"/>
          <w:szCs w:val="32"/>
        </w:rPr>
      </w:pPr>
    </w:p>
    <w:p w14:paraId="3EE4D964" w14:textId="77777777" w:rsidR="00800279" w:rsidRDefault="00800279" w:rsidP="00800279">
      <w:pPr>
        <w:jc w:val="right"/>
        <w:rPr>
          <w:sz w:val="32"/>
          <w:szCs w:val="32"/>
        </w:rPr>
      </w:pPr>
    </w:p>
    <w:p w14:paraId="6C74B8CD" w14:textId="77777777" w:rsidR="00800279" w:rsidRDefault="00800279" w:rsidP="008002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DI </w:t>
      </w:r>
      <w:r w:rsidRPr="00E72E32">
        <w:rPr>
          <w:b/>
          <w:sz w:val="32"/>
          <w:szCs w:val="32"/>
        </w:rPr>
        <w:t xml:space="preserve">RICONFERMA ISCRIZIONE </w:t>
      </w:r>
    </w:p>
    <w:p w14:paraId="54E28AC1" w14:textId="77777777" w:rsidR="00800279" w:rsidRPr="00E72E32" w:rsidRDefault="00800279" w:rsidP="00800279">
      <w:pPr>
        <w:jc w:val="center"/>
        <w:rPr>
          <w:b/>
          <w:sz w:val="32"/>
          <w:szCs w:val="32"/>
        </w:rPr>
      </w:pPr>
      <w:r w:rsidRPr="00E72E32">
        <w:rPr>
          <w:b/>
          <w:sz w:val="32"/>
          <w:szCs w:val="32"/>
        </w:rPr>
        <w:t>SCUOLA DELL’INFANZIA</w:t>
      </w:r>
    </w:p>
    <w:p w14:paraId="11F1F8BD" w14:textId="77777777" w:rsidR="00800279" w:rsidRPr="00E72E32" w:rsidRDefault="00800279" w:rsidP="00800279">
      <w:pPr>
        <w:jc w:val="center"/>
        <w:rPr>
          <w:b/>
          <w:sz w:val="32"/>
          <w:szCs w:val="32"/>
        </w:rPr>
      </w:pPr>
    </w:p>
    <w:p w14:paraId="0AE03059" w14:textId="3F56F7E7" w:rsidR="00800279" w:rsidRPr="00E72E32" w:rsidRDefault="00800279" w:rsidP="00800279">
      <w:pPr>
        <w:jc w:val="center"/>
        <w:rPr>
          <w:b/>
          <w:sz w:val="32"/>
          <w:szCs w:val="32"/>
        </w:rPr>
      </w:pPr>
      <w:r w:rsidRPr="00E72E32">
        <w:rPr>
          <w:b/>
          <w:sz w:val="32"/>
          <w:szCs w:val="32"/>
        </w:rPr>
        <w:t>ANNO SCOLASTICO 20</w:t>
      </w:r>
      <w:r>
        <w:rPr>
          <w:b/>
          <w:sz w:val="32"/>
          <w:szCs w:val="32"/>
        </w:rPr>
        <w:t>2</w:t>
      </w:r>
      <w:r w:rsidR="00D0354E">
        <w:rPr>
          <w:b/>
          <w:sz w:val="32"/>
          <w:szCs w:val="32"/>
        </w:rPr>
        <w:t>5</w:t>
      </w:r>
      <w:r w:rsidRPr="00E72E32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 w:rsidR="00D0354E">
        <w:rPr>
          <w:b/>
          <w:sz w:val="32"/>
          <w:szCs w:val="32"/>
        </w:rPr>
        <w:t>6</w:t>
      </w:r>
    </w:p>
    <w:p w14:paraId="55AB76F6" w14:textId="77777777" w:rsidR="00800279" w:rsidRDefault="00800279" w:rsidP="00800279">
      <w:pPr>
        <w:jc w:val="center"/>
        <w:rPr>
          <w:sz w:val="32"/>
          <w:szCs w:val="32"/>
        </w:rPr>
      </w:pPr>
    </w:p>
    <w:tbl>
      <w:tblPr>
        <w:tblW w:w="828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20"/>
        <w:gridCol w:w="1870"/>
        <w:gridCol w:w="425"/>
        <w:gridCol w:w="1417"/>
        <w:gridCol w:w="448"/>
        <w:gridCol w:w="1778"/>
        <w:gridCol w:w="381"/>
        <w:gridCol w:w="1550"/>
      </w:tblGrid>
      <w:tr w:rsidR="00E331B4" w:rsidRPr="00483385" w14:paraId="2EB05CB0" w14:textId="77777777" w:rsidTr="00E331B4">
        <w:trPr>
          <w:trHeight w:hRule="exact" w:val="441"/>
          <w:tblCellSpacing w:w="20" w:type="dxa"/>
        </w:trPr>
        <w:tc>
          <w:tcPr>
            <w:tcW w:w="360" w:type="dxa"/>
            <w:shd w:val="clear" w:color="auto" w:fill="auto"/>
            <w:vAlign w:val="bottom"/>
          </w:tcPr>
          <w:p w14:paraId="2DFF90C9" w14:textId="77777777" w:rsidR="00E331B4" w:rsidRPr="00483385" w:rsidRDefault="00E331B4" w:rsidP="00867506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40624B8E" w14:textId="77777777" w:rsidR="00E331B4" w:rsidRPr="00565486" w:rsidRDefault="00E331B4" w:rsidP="00867506">
            <w:pPr>
              <w:spacing w:line="480" w:lineRule="auto"/>
              <w:rPr>
                <w:rFonts w:ascii="Trebuchet MS" w:hAnsi="Trebuchet MS"/>
                <w:b/>
              </w:rPr>
            </w:pPr>
            <w:r w:rsidRPr="00565486">
              <w:rPr>
                <w:rFonts w:ascii="Trebuchet MS" w:hAnsi="Trebuchet MS"/>
                <w:b/>
              </w:rPr>
              <w:t>Santa Flavia</w:t>
            </w:r>
          </w:p>
        </w:tc>
        <w:tc>
          <w:tcPr>
            <w:tcW w:w="385" w:type="dxa"/>
            <w:shd w:val="clear" w:color="auto" w:fill="auto"/>
            <w:vAlign w:val="bottom"/>
          </w:tcPr>
          <w:p w14:paraId="15F96CF1" w14:textId="77777777" w:rsidR="00E331B4" w:rsidRPr="00483385" w:rsidRDefault="00E331B4" w:rsidP="00867506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14:paraId="1CD511AD" w14:textId="77777777" w:rsidR="00E331B4" w:rsidRPr="00565486" w:rsidRDefault="00E331B4" w:rsidP="00867506">
            <w:pPr>
              <w:spacing w:line="480" w:lineRule="auto"/>
              <w:rPr>
                <w:rFonts w:ascii="Trebuchet MS" w:hAnsi="Trebuchet MS"/>
                <w:b/>
              </w:rPr>
            </w:pPr>
            <w:r w:rsidRPr="00565486">
              <w:rPr>
                <w:rFonts w:ascii="Trebuchet MS" w:hAnsi="Trebuchet MS"/>
                <w:b/>
              </w:rPr>
              <w:t>Andersen</w:t>
            </w:r>
          </w:p>
        </w:tc>
        <w:tc>
          <w:tcPr>
            <w:tcW w:w="408" w:type="dxa"/>
            <w:shd w:val="clear" w:color="auto" w:fill="auto"/>
            <w:vAlign w:val="bottom"/>
          </w:tcPr>
          <w:p w14:paraId="3513CF33" w14:textId="77777777" w:rsidR="00E331B4" w:rsidRPr="00483385" w:rsidRDefault="00E331B4" w:rsidP="00867506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738" w:type="dxa"/>
            <w:shd w:val="clear" w:color="auto" w:fill="auto"/>
            <w:vAlign w:val="bottom"/>
          </w:tcPr>
          <w:p w14:paraId="54009797" w14:textId="77777777" w:rsidR="00E331B4" w:rsidRPr="00565486" w:rsidRDefault="00E331B4" w:rsidP="00867506">
            <w:pPr>
              <w:spacing w:line="480" w:lineRule="auto"/>
              <w:rPr>
                <w:rFonts w:ascii="Trebuchet MS" w:hAnsi="Trebuchet MS"/>
                <w:b/>
              </w:rPr>
            </w:pPr>
            <w:r w:rsidRPr="00565486">
              <w:rPr>
                <w:rFonts w:ascii="Trebuchet MS" w:hAnsi="Trebuchet MS"/>
                <w:b/>
              </w:rPr>
              <w:t>Leone XIII</w:t>
            </w:r>
          </w:p>
        </w:tc>
        <w:tc>
          <w:tcPr>
            <w:tcW w:w="341" w:type="dxa"/>
            <w:vAlign w:val="bottom"/>
          </w:tcPr>
          <w:p w14:paraId="35C4614F" w14:textId="77777777" w:rsidR="00E331B4" w:rsidRPr="00483385" w:rsidRDefault="00E331B4" w:rsidP="00867506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1490" w:type="dxa"/>
            <w:vAlign w:val="bottom"/>
          </w:tcPr>
          <w:p w14:paraId="49D5EB4A" w14:textId="77777777" w:rsidR="00E331B4" w:rsidRPr="00565486" w:rsidRDefault="00E331B4" w:rsidP="00867506">
            <w:pPr>
              <w:spacing w:line="480" w:lineRule="auto"/>
              <w:ind w:right="403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U.Casas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Casas</w:t>
            </w:r>
            <w:proofErr w:type="spellEnd"/>
            <w:r w:rsidRPr="00565486">
              <w:rPr>
                <w:rFonts w:ascii="Trebuchet MS" w:hAnsi="Trebuchet MS"/>
                <w:b/>
              </w:rPr>
              <w:t>”</w:t>
            </w:r>
          </w:p>
        </w:tc>
      </w:tr>
    </w:tbl>
    <w:p w14:paraId="3EE08782" w14:textId="77777777" w:rsidR="00800279" w:rsidRPr="00E72E32" w:rsidRDefault="00800279" w:rsidP="00800279">
      <w:pPr>
        <w:jc w:val="center"/>
        <w:rPr>
          <w:sz w:val="32"/>
          <w:szCs w:val="32"/>
        </w:rPr>
      </w:pPr>
    </w:p>
    <w:p w14:paraId="46BB4936" w14:textId="77777777" w:rsidR="00800279" w:rsidRDefault="00800279" w:rsidP="00800279">
      <w:pPr>
        <w:ind w:left="-180"/>
        <w:rPr>
          <w:sz w:val="32"/>
          <w:szCs w:val="32"/>
        </w:rPr>
      </w:pPr>
      <w:r>
        <w:rPr>
          <w:sz w:val="32"/>
          <w:szCs w:val="32"/>
        </w:rPr>
        <w:t>Il sottoscritto __________________________________________genitore</w:t>
      </w:r>
    </w:p>
    <w:p w14:paraId="19F4854B" w14:textId="77777777" w:rsidR="00800279" w:rsidRDefault="00800279" w:rsidP="00800279">
      <w:pPr>
        <w:ind w:left="-180"/>
        <w:rPr>
          <w:sz w:val="32"/>
          <w:szCs w:val="32"/>
        </w:rPr>
      </w:pPr>
    </w:p>
    <w:p w14:paraId="54AA5E91" w14:textId="77777777" w:rsidR="00800279" w:rsidRDefault="00800279" w:rsidP="00800279">
      <w:pPr>
        <w:ind w:hanging="180"/>
        <w:rPr>
          <w:sz w:val="32"/>
          <w:szCs w:val="32"/>
        </w:rPr>
      </w:pPr>
      <w:r>
        <w:rPr>
          <w:sz w:val="32"/>
          <w:szCs w:val="32"/>
        </w:rPr>
        <w:t>dell’alunno_____________________________________________________</w:t>
      </w:r>
    </w:p>
    <w:p w14:paraId="26FAD617" w14:textId="77777777" w:rsidR="00800279" w:rsidRDefault="00800279" w:rsidP="00800279">
      <w:pPr>
        <w:rPr>
          <w:sz w:val="32"/>
          <w:szCs w:val="32"/>
        </w:rPr>
      </w:pPr>
    </w:p>
    <w:p w14:paraId="7FF3FC08" w14:textId="77777777" w:rsidR="00800279" w:rsidRDefault="00800279" w:rsidP="00800279">
      <w:pPr>
        <w:ind w:hanging="180"/>
        <w:rPr>
          <w:sz w:val="32"/>
          <w:szCs w:val="32"/>
        </w:rPr>
      </w:pPr>
      <w:r>
        <w:rPr>
          <w:sz w:val="32"/>
          <w:szCs w:val="32"/>
        </w:rPr>
        <w:t>frequentante la sez. ______ della scuola dell’infanzia plesso ______________</w:t>
      </w:r>
    </w:p>
    <w:p w14:paraId="4E18AA47" w14:textId="77777777" w:rsidR="00800279" w:rsidRDefault="00800279" w:rsidP="00800279">
      <w:pPr>
        <w:rPr>
          <w:sz w:val="32"/>
          <w:szCs w:val="32"/>
        </w:rPr>
      </w:pPr>
    </w:p>
    <w:p w14:paraId="23494AE0" w14:textId="77777777" w:rsidR="00800279" w:rsidRDefault="00800279" w:rsidP="00800279">
      <w:pPr>
        <w:jc w:val="center"/>
        <w:rPr>
          <w:sz w:val="32"/>
          <w:szCs w:val="32"/>
        </w:rPr>
      </w:pPr>
      <w:r>
        <w:rPr>
          <w:sz w:val="32"/>
          <w:szCs w:val="32"/>
        </w:rPr>
        <w:t>CHIEDE</w:t>
      </w:r>
    </w:p>
    <w:p w14:paraId="4DCA2820" w14:textId="77777777" w:rsidR="00800279" w:rsidRDefault="00800279" w:rsidP="00800279">
      <w:pPr>
        <w:rPr>
          <w:sz w:val="32"/>
          <w:szCs w:val="32"/>
        </w:rPr>
      </w:pPr>
    </w:p>
    <w:p w14:paraId="5F7228AB" w14:textId="5F03C925" w:rsidR="00800279" w:rsidRPr="00E72E32" w:rsidRDefault="00800279" w:rsidP="00800279">
      <w:pPr>
        <w:ind w:left="-180"/>
        <w:rPr>
          <w:b/>
          <w:sz w:val="32"/>
          <w:szCs w:val="32"/>
        </w:rPr>
      </w:pPr>
      <w:r w:rsidRPr="00E72E32">
        <w:rPr>
          <w:b/>
          <w:sz w:val="32"/>
          <w:szCs w:val="32"/>
        </w:rPr>
        <w:t>la riconferma dell’iscrizione per l’anno scolastico 20</w:t>
      </w:r>
      <w:r>
        <w:rPr>
          <w:b/>
          <w:sz w:val="32"/>
          <w:szCs w:val="32"/>
        </w:rPr>
        <w:t>2</w:t>
      </w:r>
      <w:r w:rsidR="00923B4A">
        <w:rPr>
          <w:b/>
          <w:sz w:val="32"/>
          <w:szCs w:val="32"/>
        </w:rPr>
        <w:t>5</w:t>
      </w:r>
      <w:r w:rsidRPr="00E72E32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 w:rsidR="00923B4A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  <w:r w:rsidRPr="00E72E32">
        <w:rPr>
          <w:b/>
          <w:sz w:val="32"/>
          <w:szCs w:val="32"/>
        </w:rPr>
        <w:t xml:space="preserve"> </w:t>
      </w:r>
    </w:p>
    <w:p w14:paraId="398F082E" w14:textId="77777777" w:rsidR="00800279" w:rsidRDefault="00800279" w:rsidP="00800279">
      <w:pPr>
        <w:ind w:left="-180"/>
        <w:rPr>
          <w:b/>
          <w:sz w:val="32"/>
          <w:szCs w:val="32"/>
        </w:rPr>
      </w:pPr>
    </w:p>
    <w:p w14:paraId="3F39A14E" w14:textId="77777777" w:rsidR="00800279" w:rsidRPr="00E72E32" w:rsidRDefault="00800279" w:rsidP="00800279">
      <w:pPr>
        <w:ind w:left="-180"/>
        <w:rPr>
          <w:b/>
          <w:sz w:val="32"/>
          <w:szCs w:val="32"/>
        </w:rPr>
      </w:pPr>
    </w:p>
    <w:p w14:paraId="20EE09F3" w14:textId="77777777" w:rsidR="00800279" w:rsidRDefault="00800279" w:rsidP="00800279">
      <w:pPr>
        <w:ind w:left="-180"/>
        <w:rPr>
          <w:sz w:val="32"/>
          <w:szCs w:val="32"/>
        </w:rPr>
      </w:pPr>
    </w:p>
    <w:p w14:paraId="6700763B" w14:textId="77777777" w:rsidR="00800279" w:rsidRDefault="00800279" w:rsidP="00800279">
      <w:pPr>
        <w:rPr>
          <w:sz w:val="32"/>
          <w:szCs w:val="32"/>
        </w:rPr>
      </w:pPr>
      <w:r>
        <w:rPr>
          <w:sz w:val="32"/>
          <w:szCs w:val="32"/>
        </w:rPr>
        <w:t>Caltanissetta, ____________                       __________________</w:t>
      </w:r>
    </w:p>
    <w:p w14:paraId="17C4B62A" w14:textId="77777777" w:rsidR="00CB44FE" w:rsidRPr="00800279" w:rsidRDefault="00800279" w:rsidP="00800279">
      <w:r>
        <w:rPr>
          <w:sz w:val="32"/>
          <w:szCs w:val="32"/>
        </w:rPr>
        <w:t xml:space="preserve">                                                                                    </w:t>
      </w:r>
      <w:r w:rsidRPr="00E72E32">
        <w:rPr>
          <w:sz w:val="16"/>
          <w:szCs w:val="16"/>
        </w:rPr>
        <w:t xml:space="preserve">Firma                                                                 </w:t>
      </w:r>
    </w:p>
    <w:sectPr w:rsidR="00CB44FE" w:rsidRPr="00800279" w:rsidSect="00FB7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24" w:bottom="539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BC374" w14:textId="77777777" w:rsidR="00C95F67" w:rsidRDefault="00C95F67">
      <w:r>
        <w:separator/>
      </w:r>
    </w:p>
  </w:endnote>
  <w:endnote w:type="continuationSeparator" w:id="0">
    <w:p w14:paraId="78E2D1BE" w14:textId="77777777" w:rsidR="00C95F67" w:rsidRDefault="00C9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F2AD" w14:textId="77777777" w:rsidR="00FF49F1" w:rsidRDefault="00FF49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9774" w14:textId="77777777" w:rsidR="00582D53" w:rsidRPr="00AC2F7C" w:rsidRDefault="00582D53" w:rsidP="000F0A63">
    <w:pPr>
      <w:ind w:left="-180" w:right="-262"/>
      <w:jc w:val="center"/>
      <w:rPr>
        <w:rFonts w:ascii="Verdana" w:hAnsi="Verdana"/>
        <w:sz w:val="14"/>
        <w:szCs w:val="14"/>
      </w:rPr>
    </w:pPr>
    <w:r w:rsidRPr="00AC2F7C">
      <w:rPr>
        <w:rFonts w:ascii="Verdana" w:eastAsia="Arial Unicode MS" w:hAnsi="Verdana"/>
        <w:b/>
        <w:color w:val="000080"/>
        <w:sz w:val="14"/>
        <w:szCs w:val="14"/>
      </w:rPr>
      <w:t>Sede Centrale</w:t>
    </w:r>
    <w:r>
      <w:rPr>
        <w:rFonts w:ascii="Verdana" w:eastAsia="Arial Unicode MS" w:hAnsi="Verdana"/>
        <w:b/>
        <w:color w:val="000080"/>
        <w:sz w:val="14"/>
        <w:szCs w:val="14"/>
      </w:rPr>
      <w:t xml:space="preserve"> - plesso “Michele Abbate”</w:t>
    </w:r>
    <w:r w:rsidRPr="00AC2F7C">
      <w:rPr>
        <w:rFonts w:ascii="Verdana" w:eastAsia="Arial Unicode MS" w:hAnsi="Verdana"/>
        <w:b/>
        <w:sz w:val="14"/>
        <w:szCs w:val="14"/>
      </w:rPr>
      <w:t>:</w:t>
    </w:r>
    <w:r w:rsidRPr="00AC2F7C">
      <w:rPr>
        <w:rFonts w:ascii="Verdana" w:eastAsia="Arial Unicode MS" w:hAnsi="Verdana"/>
        <w:i/>
        <w:iCs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 xml:space="preserve">Via Leone XIII </w:t>
    </w:r>
    <w:r w:rsidRPr="00AC2F7C">
      <w:rPr>
        <w:rFonts w:ascii="Verdana" w:hAnsi="Verdana"/>
        <w:sz w:val="14"/>
        <w:szCs w:val="14"/>
      </w:rPr>
      <w:t xml:space="preserve"> </w:t>
    </w:r>
    <w:proofErr w:type="spellStart"/>
    <w:r w:rsidRPr="00AC2F7C">
      <w:rPr>
        <w:rFonts w:ascii="Verdana" w:hAnsi="Verdana"/>
        <w:sz w:val="14"/>
        <w:szCs w:val="14"/>
      </w:rPr>
      <w:t>Tel</w:t>
    </w:r>
    <w:proofErr w:type="spellEnd"/>
    <w:r>
      <w:rPr>
        <w:rFonts w:ascii="Verdana" w:hAnsi="Verdana"/>
        <w:sz w:val="14"/>
        <w:szCs w:val="14"/>
      </w:rPr>
      <w:t>/fax</w:t>
    </w:r>
    <w:r w:rsidRPr="00AC2F7C">
      <w:rPr>
        <w:rFonts w:ascii="Verdana" w:hAnsi="Verdana"/>
        <w:sz w:val="14"/>
        <w:szCs w:val="14"/>
      </w:rPr>
      <w:t>: 0934/</w:t>
    </w:r>
    <w:r>
      <w:rPr>
        <w:rFonts w:ascii="Verdana" w:hAnsi="Verdana"/>
        <w:sz w:val="14"/>
        <w:szCs w:val="14"/>
      </w:rPr>
      <w:t xml:space="preserve">551048 </w:t>
    </w:r>
    <w:r w:rsidRPr="00AC2F7C">
      <w:rPr>
        <w:rFonts w:ascii="Verdana" w:hAnsi="Verdana"/>
        <w:sz w:val="14"/>
        <w:szCs w:val="14"/>
      </w:rPr>
      <w:br/>
    </w:r>
    <w:r w:rsidRPr="00AC2F7C">
      <w:rPr>
        <w:rFonts w:ascii="Verdana" w:eastAsia="Arial Unicode MS" w:hAnsi="Verdana"/>
        <w:b/>
        <w:color w:val="000080"/>
        <w:sz w:val="14"/>
        <w:szCs w:val="14"/>
      </w:rPr>
      <w:t>Codice Meccanografico</w:t>
    </w:r>
    <w:r w:rsidRPr="00AC2F7C">
      <w:rPr>
        <w:rFonts w:ascii="Verdana" w:hAnsi="Verdana"/>
        <w:sz w:val="14"/>
        <w:szCs w:val="14"/>
      </w:rPr>
      <w:t>:</w:t>
    </w:r>
    <w:r w:rsidRPr="00AC2F7C">
      <w:rPr>
        <w:b/>
      </w:rPr>
      <w:t xml:space="preserve"> </w:t>
    </w:r>
    <w:r w:rsidRPr="00AC2F7C">
      <w:rPr>
        <w:rFonts w:ascii="Verdana" w:hAnsi="Verdana"/>
        <w:sz w:val="14"/>
        <w:szCs w:val="14"/>
      </w:rPr>
      <w:t xml:space="preserve">CLIC82500L -  </w:t>
    </w:r>
    <w:r w:rsidRPr="00AC2F7C">
      <w:rPr>
        <w:rFonts w:ascii="Verdana" w:eastAsia="Arial Unicode MS" w:hAnsi="Verdana"/>
        <w:b/>
        <w:color w:val="000080"/>
        <w:sz w:val="14"/>
        <w:szCs w:val="14"/>
      </w:rPr>
      <w:t>Codice fiscale</w:t>
    </w:r>
    <w:r w:rsidRPr="00AC2F7C">
      <w:rPr>
        <w:rFonts w:ascii="Verdana" w:hAnsi="Verdana"/>
        <w:sz w:val="14"/>
        <w:szCs w:val="14"/>
      </w:rPr>
      <w:t>: 92058230852</w:t>
    </w:r>
    <w:r w:rsidRPr="00AC2F7C">
      <w:rPr>
        <w:rFonts w:ascii="Verdana" w:hAnsi="Verdana"/>
        <w:sz w:val="14"/>
        <w:szCs w:val="14"/>
      </w:rPr>
      <w:br/>
    </w:r>
    <w:r w:rsidRPr="00AC2F7C">
      <w:rPr>
        <w:rFonts w:ascii="Verdana" w:eastAsia="Arial Unicode MS" w:hAnsi="Verdana"/>
        <w:b/>
        <w:color w:val="000080"/>
        <w:sz w:val="14"/>
        <w:szCs w:val="14"/>
      </w:rPr>
      <w:t>Sito web</w:t>
    </w:r>
    <w:r w:rsidRPr="00AC2F7C">
      <w:rPr>
        <w:rFonts w:ascii="Verdana" w:hAnsi="Verdana"/>
        <w:sz w:val="14"/>
        <w:szCs w:val="14"/>
      </w:rPr>
      <w:t xml:space="preserve">: </w:t>
    </w:r>
    <w:hyperlink r:id="rId1" w:history="1">
      <w:r w:rsidR="00D778B4" w:rsidRPr="00CF4D2C">
        <w:rPr>
          <w:rStyle w:val="Collegamentoipertestuale"/>
          <w:rFonts w:ascii="Verdana" w:hAnsi="Verdana"/>
          <w:sz w:val="14"/>
          <w:szCs w:val="14"/>
        </w:rPr>
        <w:t>http://www.icking.edu.it</w:t>
      </w:r>
    </w:hyperlink>
    <w:r>
      <w:rPr>
        <w:rFonts w:ascii="Verdana" w:hAnsi="Verdana"/>
        <w:sz w:val="14"/>
        <w:szCs w:val="14"/>
      </w:rPr>
      <w:t xml:space="preserve"> </w:t>
    </w:r>
    <w:r w:rsidRPr="00AC2F7C">
      <w:rPr>
        <w:rFonts w:ascii="Verdana" w:hAnsi="Verdana"/>
        <w:sz w:val="14"/>
        <w:szCs w:val="14"/>
      </w:rPr>
      <w:t xml:space="preserve"> </w:t>
    </w:r>
    <w:r w:rsidRPr="00AC2F7C">
      <w:rPr>
        <w:rFonts w:ascii="Verdana" w:eastAsia="Arial Unicode MS" w:hAnsi="Verdana"/>
        <w:b/>
        <w:color w:val="000080"/>
        <w:sz w:val="14"/>
        <w:szCs w:val="14"/>
      </w:rPr>
      <w:t>e-mail</w:t>
    </w:r>
    <w:r w:rsidRPr="00AC2F7C">
      <w:rPr>
        <w:rFonts w:ascii="Verdana" w:hAnsi="Verdana"/>
        <w:sz w:val="14"/>
        <w:szCs w:val="14"/>
      </w:rPr>
      <w:t xml:space="preserve">: </w:t>
    </w:r>
    <w:hyperlink r:id="rId2" w:history="1">
      <w:r w:rsidRPr="00A54918">
        <w:rPr>
          <w:rStyle w:val="Collegamentoipertestuale"/>
          <w:rFonts w:ascii="Verdana" w:hAnsi="Verdana"/>
          <w:sz w:val="14"/>
          <w:szCs w:val="14"/>
        </w:rPr>
        <w:t>clic82500l@istruzione.it</w:t>
      </w:r>
    </w:hyperlink>
    <w:r>
      <w:rPr>
        <w:rFonts w:ascii="Verdana" w:hAnsi="Verdana"/>
        <w:sz w:val="14"/>
        <w:szCs w:val="14"/>
      </w:rPr>
      <w:t xml:space="preserve"> </w:t>
    </w:r>
    <w:r w:rsidRPr="00AC2F7C">
      <w:rPr>
        <w:rFonts w:ascii="Verdana" w:hAnsi="Verdana"/>
        <w:sz w:val="14"/>
        <w:szCs w:val="14"/>
      </w:rPr>
      <w:t xml:space="preserve"> - </w:t>
    </w:r>
    <w:hyperlink r:id="rId3" w:history="1">
      <w:r w:rsidRPr="00AC2F7C">
        <w:rPr>
          <w:rFonts w:ascii="Verdana" w:hAnsi="Verdana"/>
          <w:color w:val="0000FF"/>
          <w:sz w:val="14"/>
          <w:szCs w:val="14"/>
          <w:u w:val="single"/>
        </w:rPr>
        <w:t>clic82500l@pec.istruzione.it</w:t>
      </w:r>
    </w:hyperlink>
  </w:p>
  <w:p w14:paraId="7F6B1FE4" w14:textId="77777777" w:rsidR="00C45A71" w:rsidRDefault="00C45A71" w:rsidP="000F0A63">
    <w:pP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Sedi aggregate</w:t>
    </w:r>
  </w:p>
  <w:p w14:paraId="4BB37D77" w14:textId="77777777" w:rsidR="00C45A71" w:rsidRDefault="00582D53" w:rsidP="000F0A63">
    <w:pPr>
      <w:jc w:val="center"/>
      <w:rPr>
        <w:rFonts w:ascii="Verdana" w:hAnsi="Verdana"/>
        <w:sz w:val="14"/>
        <w:szCs w:val="14"/>
      </w:rPr>
    </w:pPr>
    <w:r w:rsidRPr="00AC2F7C">
      <w:rPr>
        <w:rFonts w:ascii="Verdana" w:hAnsi="Verdana"/>
        <w:sz w:val="14"/>
        <w:szCs w:val="14"/>
      </w:rPr>
      <w:t xml:space="preserve">Plessi scuola dell’infanzia: “Hans Christian Andersen” - </w:t>
    </w:r>
    <w:proofErr w:type="spellStart"/>
    <w:proofErr w:type="gramStart"/>
    <w:r w:rsidRPr="00AC2F7C">
      <w:rPr>
        <w:rFonts w:ascii="Verdana" w:hAnsi="Verdana"/>
        <w:sz w:val="14"/>
        <w:szCs w:val="14"/>
      </w:rPr>
      <w:t>cod.mecc</w:t>
    </w:r>
    <w:proofErr w:type="spellEnd"/>
    <w:proofErr w:type="gramEnd"/>
    <w:r w:rsidRPr="00AC2F7C">
      <w:rPr>
        <w:rFonts w:ascii="Verdana" w:hAnsi="Verdana"/>
        <w:sz w:val="14"/>
        <w:szCs w:val="14"/>
      </w:rPr>
      <w:t xml:space="preserve">. CLAA82501D - “Santa Flavia” - </w:t>
    </w:r>
    <w:proofErr w:type="spellStart"/>
    <w:proofErr w:type="gramStart"/>
    <w:r w:rsidRPr="00AC2F7C">
      <w:rPr>
        <w:rFonts w:ascii="Verdana" w:hAnsi="Verdana"/>
        <w:sz w:val="14"/>
        <w:szCs w:val="14"/>
      </w:rPr>
      <w:t>cod.mecc</w:t>
    </w:r>
    <w:proofErr w:type="spellEnd"/>
    <w:proofErr w:type="gramEnd"/>
    <w:r w:rsidRPr="00AC2F7C">
      <w:rPr>
        <w:rFonts w:ascii="Verdana" w:hAnsi="Verdana"/>
        <w:sz w:val="14"/>
        <w:szCs w:val="14"/>
      </w:rPr>
      <w:t>. CLAA82502E   -</w:t>
    </w:r>
  </w:p>
  <w:p w14:paraId="3FE12003" w14:textId="2BC01C3B" w:rsidR="00C45A71" w:rsidRDefault="00582D53" w:rsidP="000F0A63">
    <w:pPr>
      <w:jc w:val="center"/>
      <w:rPr>
        <w:rFonts w:ascii="Verdana" w:hAnsi="Verdana"/>
        <w:sz w:val="14"/>
        <w:szCs w:val="14"/>
      </w:rPr>
    </w:pPr>
    <w:r w:rsidRPr="00AC2F7C">
      <w:rPr>
        <w:rFonts w:ascii="Verdana" w:hAnsi="Verdana"/>
        <w:sz w:val="14"/>
        <w:szCs w:val="14"/>
      </w:rPr>
      <w:t xml:space="preserve">“Leone XIII” - </w:t>
    </w:r>
    <w:proofErr w:type="spellStart"/>
    <w:proofErr w:type="gramStart"/>
    <w:r w:rsidRPr="00AC2F7C">
      <w:rPr>
        <w:rFonts w:ascii="Verdana" w:hAnsi="Verdana"/>
        <w:sz w:val="14"/>
        <w:szCs w:val="14"/>
      </w:rPr>
      <w:t>cod.mecc</w:t>
    </w:r>
    <w:proofErr w:type="spellEnd"/>
    <w:proofErr w:type="gramEnd"/>
    <w:r w:rsidRPr="00AC2F7C">
      <w:rPr>
        <w:rFonts w:ascii="Verdana" w:hAnsi="Verdana"/>
        <w:sz w:val="14"/>
        <w:szCs w:val="14"/>
      </w:rPr>
      <w:t xml:space="preserve">. CLAA82503G </w:t>
    </w:r>
    <w:r>
      <w:rPr>
        <w:rFonts w:ascii="Verdana" w:hAnsi="Verdana"/>
        <w:sz w:val="14"/>
        <w:szCs w:val="14"/>
      </w:rPr>
      <w:t xml:space="preserve">– </w:t>
    </w:r>
    <w:proofErr w:type="spellStart"/>
    <w:r>
      <w:rPr>
        <w:rFonts w:ascii="Verdana" w:hAnsi="Verdana"/>
        <w:sz w:val="14"/>
        <w:szCs w:val="14"/>
      </w:rPr>
      <w:t>Unrra</w:t>
    </w:r>
    <w:proofErr w:type="spellEnd"/>
    <w:r>
      <w:rPr>
        <w:rFonts w:ascii="Verdana" w:hAnsi="Verdana"/>
        <w:sz w:val="14"/>
        <w:szCs w:val="14"/>
      </w:rPr>
      <w:t xml:space="preserve"> </w:t>
    </w:r>
    <w:proofErr w:type="spellStart"/>
    <w:r>
      <w:rPr>
        <w:rFonts w:ascii="Verdana" w:hAnsi="Verdana"/>
        <w:sz w:val="14"/>
        <w:szCs w:val="14"/>
      </w:rPr>
      <w:t>Casas</w:t>
    </w:r>
    <w:proofErr w:type="spellEnd"/>
    <w:r>
      <w:rPr>
        <w:rFonts w:ascii="Verdana" w:hAnsi="Verdana"/>
        <w:sz w:val="14"/>
        <w:szCs w:val="14"/>
      </w:rPr>
      <w:t xml:space="preserve"> CLAA82504L </w:t>
    </w:r>
  </w:p>
  <w:p w14:paraId="3A95EE81" w14:textId="77777777" w:rsidR="00C45A71" w:rsidRDefault="00582D53" w:rsidP="000F0A63">
    <w:pPr>
      <w:jc w:val="center"/>
      <w:rPr>
        <w:rFonts w:ascii="Verdana" w:hAnsi="Verdana"/>
        <w:sz w:val="14"/>
        <w:szCs w:val="14"/>
      </w:rPr>
    </w:pPr>
    <w:r w:rsidRPr="00AC2F7C">
      <w:rPr>
        <w:rFonts w:ascii="Verdana" w:hAnsi="Verdana"/>
        <w:sz w:val="14"/>
        <w:szCs w:val="14"/>
      </w:rPr>
      <w:t xml:space="preserve">Plessi scuola primaria: “Santa Flavia” - </w:t>
    </w:r>
    <w:proofErr w:type="spellStart"/>
    <w:proofErr w:type="gramStart"/>
    <w:r w:rsidRPr="00AC2F7C">
      <w:rPr>
        <w:rFonts w:ascii="Verdana" w:hAnsi="Verdana"/>
        <w:sz w:val="14"/>
        <w:szCs w:val="14"/>
      </w:rPr>
      <w:t>cod.mecc</w:t>
    </w:r>
    <w:proofErr w:type="spellEnd"/>
    <w:proofErr w:type="gramEnd"/>
    <w:r w:rsidRPr="00AC2F7C">
      <w:rPr>
        <w:rFonts w:ascii="Verdana" w:hAnsi="Verdana"/>
        <w:sz w:val="14"/>
        <w:szCs w:val="14"/>
      </w:rPr>
      <w:t>. CLEE82501P</w:t>
    </w:r>
    <w:r w:rsidR="00C45A71">
      <w:rPr>
        <w:rFonts w:ascii="Verdana" w:hAnsi="Verdana"/>
        <w:sz w:val="14"/>
        <w:szCs w:val="14"/>
      </w:rPr>
      <w:t xml:space="preserve"> </w:t>
    </w:r>
    <w:r w:rsidRPr="00AC2F7C">
      <w:rPr>
        <w:rFonts w:ascii="Verdana" w:hAnsi="Verdana"/>
        <w:sz w:val="14"/>
        <w:szCs w:val="14"/>
      </w:rPr>
      <w:t xml:space="preserve">“Michele </w:t>
    </w:r>
    <w:proofErr w:type="gramStart"/>
    <w:r w:rsidRPr="00AC2F7C">
      <w:rPr>
        <w:rFonts w:ascii="Verdana" w:hAnsi="Verdana"/>
        <w:sz w:val="14"/>
        <w:szCs w:val="14"/>
      </w:rPr>
      <w:t xml:space="preserve">Abbate”  </w:t>
    </w:r>
    <w:proofErr w:type="spellStart"/>
    <w:r w:rsidRPr="00AC2F7C">
      <w:rPr>
        <w:rFonts w:ascii="Verdana" w:hAnsi="Verdana"/>
        <w:sz w:val="14"/>
        <w:szCs w:val="14"/>
      </w:rPr>
      <w:t>cod</w:t>
    </w:r>
    <w:proofErr w:type="gramEnd"/>
    <w:r w:rsidRPr="00AC2F7C">
      <w:rPr>
        <w:rFonts w:ascii="Verdana" w:hAnsi="Verdana"/>
        <w:sz w:val="14"/>
        <w:szCs w:val="14"/>
      </w:rPr>
      <w:t>.me</w:t>
    </w:r>
    <w:r w:rsidR="00C45A71">
      <w:rPr>
        <w:rFonts w:ascii="Verdana" w:hAnsi="Verdana"/>
        <w:sz w:val="14"/>
        <w:szCs w:val="14"/>
      </w:rPr>
      <w:t>cc</w:t>
    </w:r>
    <w:proofErr w:type="spellEnd"/>
    <w:r w:rsidR="00C45A71">
      <w:rPr>
        <w:rFonts w:ascii="Verdana" w:hAnsi="Verdana"/>
        <w:sz w:val="14"/>
        <w:szCs w:val="14"/>
      </w:rPr>
      <w:t xml:space="preserve">. CLEE82502Q </w:t>
    </w:r>
    <w:r w:rsidRPr="00AC2F7C">
      <w:rPr>
        <w:rFonts w:ascii="Verdana" w:hAnsi="Verdana"/>
        <w:sz w:val="14"/>
        <w:szCs w:val="14"/>
      </w:rPr>
      <w:t xml:space="preserve"> </w:t>
    </w:r>
  </w:p>
  <w:p w14:paraId="24EB956B" w14:textId="77777777" w:rsidR="00582D53" w:rsidRPr="00AC2F7C" w:rsidRDefault="00582D53" w:rsidP="000F0A63">
    <w:pPr>
      <w:jc w:val="center"/>
      <w:rPr>
        <w:rFonts w:ascii="Verdana" w:hAnsi="Verdana"/>
        <w:sz w:val="14"/>
        <w:szCs w:val="14"/>
      </w:rPr>
    </w:pPr>
    <w:r w:rsidRPr="00AC2F7C">
      <w:rPr>
        <w:rFonts w:ascii="Verdana" w:hAnsi="Verdana"/>
        <w:sz w:val="14"/>
        <w:szCs w:val="14"/>
      </w:rPr>
      <w:t>Pless</w:t>
    </w:r>
    <w:r w:rsidR="00C45A71">
      <w:rPr>
        <w:rFonts w:ascii="Verdana" w:hAnsi="Verdana"/>
        <w:sz w:val="14"/>
        <w:szCs w:val="14"/>
      </w:rPr>
      <w:t>i</w:t>
    </w:r>
    <w:r w:rsidRPr="00AC2F7C">
      <w:rPr>
        <w:rFonts w:ascii="Verdana" w:hAnsi="Verdana"/>
        <w:sz w:val="14"/>
        <w:szCs w:val="14"/>
      </w:rPr>
      <w:t xml:space="preserve"> scuola secondaria I grado “Luigi Capuana</w:t>
    </w:r>
    <w:r w:rsidR="00FA4261">
      <w:rPr>
        <w:rFonts w:ascii="Verdana" w:hAnsi="Verdana"/>
        <w:sz w:val="14"/>
        <w:szCs w:val="14"/>
      </w:rPr>
      <w:t>: Ex-</w:t>
    </w:r>
    <w:proofErr w:type="spellStart"/>
    <w:r w:rsidR="00FA4261">
      <w:rPr>
        <w:rFonts w:ascii="Verdana" w:hAnsi="Verdana"/>
        <w:sz w:val="14"/>
        <w:szCs w:val="14"/>
      </w:rPr>
      <w:t>Omni</w:t>
    </w:r>
    <w:proofErr w:type="spellEnd"/>
    <w:r w:rsidR="00FA4261">
      <w:rPr>
        <w:rFonts w:ascii="Verdana" w:hAnsi="Verdana"/>
        <w:sz w:val="14"/>
        <w:szCs w:val="14"/>
      </w:rPr>
      <w:t xml:space="preserve"> – Santa Flavia – Pietro </w:t>
    </w:r>
    <w:proofErr w:type="gramStart"/>
    <w:r w:rsidR="00FA4261">
      <w:rPr>
        <w:rFonts w:ascii="Verdana" w:hAnsi="Verdana"/>
        <w:sz w:val="14"/>
        <w:szCs w:val="14"/>
      </w:rPr>
      <w:t xml:space="preserve">Leone </w:t>
    </w:r>
    <w:r w:rsidRPr="00AC2F7C">
      <w:rPr>
        <w:rFonts w:ascii="Verdana" w:hAnsi="Verdana"/>
        <w:sz w:val="14"/>
        <w:szCs w:val="14"/>
      </w:rPr>
      <w:t xml:space="preserve"> </w:t>
    </w:r>
    <w:proofErr w:type="spellStart"/>
    <w:r w:rsidRPr="00AC2F7C">
      <w:rPr>
        <w:rFonts w:ascii="Verdana" w:hAnsi="Verdana"/>
        <w:sz w:val="14"/>
        <w:szCs w:val="14"/>
      </w:rPr>
      <w:t>cod</w:t>
    </w:r>
    <w:proofErr w:type="gramEnd"/>
    <w:r w:rsidRPr="00AC2F7C">
      <w:rPr>
        <w:rFonts w:ascii="Verdana" w:hAnsi="Verdana"/>
        <w:sz w:val="14"/>
        <w:szCs w:val="14"/>
      </w:rPr>
      <w:t>.mecc</w:t>
    </w:r>
    <w:proofErr w:type="spellEnd"/>
    <w:r w:rsidRPr="00AC2F7C">
      <w:rPr>
        <w:rFonts w:ascii="Verdana" w:hAnsi="Verdana"/>
        <w:sz w:val="14"/>
        <w:szCs w:val="14"/>
      </w:rPr>
      <w:t>. CLMM82501N</w:t>
    </w:r>
    <w:r w:rsidR="00C45A71">
      <w:rPr>
        <w:rFonts w:ascii="Verdana" w:hAnsi="Verdana"/>
        <w:sz w:val="14"/>
        <w:szCs w:val="14"/>
      </w:rPr>
      <w:t xml:space="preserve"> </w:t>
    </w:r>
  </w:p>
  <w:p w14:paraId="7CCFF971" w14:textId="77777777" w:rsidR="00582D53" w:rsidRDefault="00582D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9F091" w14:textId="77777777" w:rsidR="00FF49F1" w:rsidRDefault="00FF4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2EA7" w14:textId="77777777" w:rsidR="00C95F67" w:rsidRDefault="00C95F67">
      <w:r>
        <w:separator/>
      </w:r>
    </w:p>
  </w:footnote>
  <w:footnote w:type="continuationSeparator" w:id="0">
    <w:p w14:paraId="3A8D5C07" w14:textId="77777777" w:rsidR="00C95F67" w:rsidRDefault="00C9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F5CE" w14:textId="77777777" w:rsidR="00FF49F1" w:rsidRDefault="00FF49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30" w:type="dxa"/>
      <w:tblLayout w:type="fixed"/>
      <w:tblLook w:val="01E0" w:firstRow="1" w:lastRow="1" w:firstColumn="1" w:lastColumn="1" w:noHBand="0" w:noVBand="0"/>
    </w:tblPr>
    <w:tblGrid>
      <w:gridCol w:w="1985"/>
      <w:gridCol w:w="2693"/>
      <w:gridCol w:w="8852"/>
    </w:tblGrid>
    <w:tr w:rsidR="00582D53" w14:paraId="1E1EF67D" w14:textId="77777777" w:rsidTr="00E331B4">
      <w:trPr>
        <w:trHeight w:val="1132"/>
      </w:trPr>
      <w:tc>
        <w:tcPr>
          <w:tcW w:w="1985" w:type="dxa"/>
          <w:tcBorders>
            <w:bottom w:val="single" w:sz="4" w:space="0" w:color="auto"/>
          </w:tcBorders>
          <w:vAlign w:val="center"/>
        </w:tcPr>
        <w:p w14:paraId="0865F5E0" w14:textId="77777777" w:rsidR="00582D53" w:rsidRDefault="00FA4261" w:rsidP="000F0A63">
          <w:pPr>
            <w:pStyle w:val="Intestazione"/>
          </w:pPr>
          <w:r>
            <w:rPr>
              <w:noProof/>
            </w:rPr>
            <w:drawing>
              <wp:inline distT="0" distB="0" distL="0" distR="0" wp14:anchorId="1C517240" wp14:editId="7B98B89E">
                <wp:extent cx="1082040" cy="609600"/>
                <wp:effectExtent l="0" t="0" r="3810" b="0"/>
                <wp:docPr id="1" name="Immagine 1" descr="logonu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u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A964314" w14:textId="4B9ECA95" w:rsidR="00582D53" w:rsidRPr="001F69D3" w:rsidRDefault="00582D53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 xml:space="preserve">Istituto </w:t>
          </w:r>
          <w:bookmarkStart w:id="0" w:name="_GoBack"/>
          <w:bookmarkEnd w:id="0"/>
          <w:r w:rsidRPr="001F69D3">
            <w:rPr>
              <w:rFonts w:ascii="Segoe UI Semibold" w:hAnsi="Segoe UI Semibold"/>
              <w:b/>
              <w:color w:val="336699"/>
            </w:rPr>
            <w:t>Comprensivo</w:t>
          </w:r>
        </w:p>
        <w:p w14:paraId="019832A8" w14:textId="77777777" w:rsidR="00582D53" w:rsidRPr="001F69D3" w:rsidRDefault="00582D53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>“Martin Luther King”</w:t>
          </w:r>
        </w:p>
        <w:p w14:paraId="46DC0915" w14:textId="77777777" w:rsidR="00582D53" w:rsidRPr="001F69D3" w:rsidRDefault="00582D53">
          <w:pPr>
            <w:pStyle w:val="Intestazione"/>
            <w:rPr>
              <w:rFonts w:ascii="Segoe UI Semibold" w:hAnsi="Segoe UI Semibold"/>
              <w:b/>
              <w:color w:val="336699"/>
            </w:rPr>
          </w:pPr>
          <w:r w:rsidRPr="001F69D3">
            <w:rPr>
              <w:rFonts w:ascii="Segoe UI Semibold" w:hAnsi="Segoe UI Semibold"/>
              <w:b/>
              <w:color w:val="336699"/>
            </w:rPr>
            <w:t>Caltanissetta</w:t>
          </w:r>
        </w:p>
      </w:tc>
      <w:tc>
        <w:tcPr>
          <w:tcW w:w="8852" w:type="dxa"/>
          <w:tcBorders>
            <w:bottom w:val="single" w:sz="4" w:space="0" w:color="auto"/>
          </w:tcBorders>
          <w:vAlign w:val="center"/>
        </w:tcPr>
        <w:p w14:paraId="0255515C" w14:textId="77777777" w:rsidR="00582D53" w:rsidRDefault="00FA4261">
          <w:pPr>
            <w:pStyle w:val="Intestazione"/>
          </w:pPr>
          <w:r w:rsidRPr="001F69D3">
            <w:rPr>
              <w:rFonts w:ascii="Verdana" w:eastAsia="Arial Unicode MS" w:hAnsi="Verdana" w:cs="Arial Unicode MS"/>
              <w:b/>
              <w:bCs/>
              <w:noProof/>
              <w:color w:val="002060"/>
              <w:sz w:val="8"/>
              <w:szCs w:val="8"/>
            </w:rPr>
            <w:drawing>
              <wp:inline distT="0" distB="0" distL="0" distR="0" wp14:anchorId="2CEF8E85" wp14:editId="7D3B4760">
                <wp:extent cx="3619500" cy="624840"/>
                <wp:effectExtent l="0" t="0" r="0" b="3810"/>
                <wp:docPr id="2" name="Immagine 2" descr="testatam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statam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99" t="23943" r="803" b="6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E2D881" w14:textId="77777777" w:rsidR="00582D53" w:rsidRDefault="00582D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B3A8" w14:textId="77777777" w:rsidR="00FF49F1" w:rsidRDefault="00FF49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2C2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D021B"/>
    <w:multiLevelType w:val="hybridMultilevel"/>
    <w:tmpl w:val="D490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7AD"/>
    <w:multiLevelType w:val="hybridMultilevel"/>
    <w:tmpl w:val="E138D296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04F92"/>
    <w:multiLevelType w:val="hybridMultilevel"/>
    <w:tmpl w:val="3D6A658E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85172"/>
    <w:multiLevelType w:val="hybridMultilevel"/>
    <w:tmpl w:val="A176D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1421"/>
    <w:multiLevelType w:val="multilevel"/>
    <w:tmpl w:val="C3A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E264E"/>
    <w:multiLevelType w:val="hybridMultilevel"/>
    <w:tmpl w:val="C2386EA2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23C87"/>
    <w:multiLevelType w:val="hybridMultilevel"/>
    <w:tmpl w:val="A60A775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6292F02"/>
    <w:multiLevelType w:val="hybridMultilevel"/>
    <w:tmpl w:val="6660ED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36B3A"/>
    <w:multiLevelType w:val="hybridMultilevel"/>
    <w:tmpl w:val="00C276E6"/>
    <w:lvl w:ilvl="0" w:tplc="6CDA5F1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EC2C5F"/>
    <w:multiLevelType w:val="hybridMultilevel"/>
    <w:tmpl w:val="DABCF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0"/>
    <w:rsid w:val="0000194D"/>
    <w:rsid w:val="00010ABF"/>
    <w:rsid w:val="00017D02"/>
    <w:rsid w:val="00022AD8"/>
    <w:rsid w:val="000608CE"/>
    <w:rsid w:val="0007568E"/>
    <w:rsid w:val="000922DC"/>
    <w:rsid w:val="00097875"/>
    <w:rsid w:val="000B4357"/>
    <w:rsid w:val="000C626E"/>
    <w:rsid w:val="000D1073"/>
    <w:rsid w:val="000D144A"/>
    <w:rsid w:val="000E0FEF"/>
    <w:rsid w:val="000F0A63"/>
    <w:rsid w:val="000F2242"/>
    <w:rsid w:val="000F5F82"/>
    <w:rsid w:val="00133F31"/>
    <w:rsid w:val="0014075A"/>
    <w:rsid w:val="00151DAD"/>
    <w:rsid w:val="0017103C"/>
    <w:rsid w:val="00176F50"/>
    <w:rsid w:val="00177F15"/>
    <w:rsid w:val="0019026F"/>
    <w:rsid w:val="001A3ADC"/>
    <w:rsid w:val="001A7D3D"/>
    <w:rsid w:val="001C7FD7"/>
    <w:rsid w:val="001E3F40"/>
    <w:rsid w:val="001E7C75"/>
    <w:rsid w:val="001F69D3"/>
    <w:rsid w:val="00211FB1"/>
    <w:rsid w:val="002226BC"/>
    <w:rsid w:val="0023211E"/>
    <w:rsid w:val="00233493"/>
    <w:rsid w:val="0024224C"/>
    <w:rsid w:val="00247E58"/>
    <w:rsid w:val="00250EC8"/>
    <w:rsid w:val="002555C5"/>
    <w:rsid w:val="00256589"/>
    <w:rsid w:val="002742DB"/>
    <w:rsid w:val="00285DF9"/>
    <w:rsid w:val="002A15D5"/>
    <w:rsid w:val="003130E0"/>
    <w:rsid w:val="00337284"/>
    <w:rsid w:val="00356133"/>
    <w:rsid w:val="0036014C"/>
    <w:rsid w:val="00384010"/>
    <w:rsid w:val="003B4E26"/>
    <w:rsid w:val="003B512C"/>
    <w:rsid w:val="003E113F"/>
    <w:rsid w:val="003F6ED8"/>
    <w:rsid w:val="00404C89"/>
    <w:rsid w:val="00440A66"/>
    <w:rsid w:val="00441105"/>
    <w:rsid w:val="0045360F"/>
    <w:rsid w:val="00454111"/>
    <w:rsid w:val="004804B2"/>
    <w:rsid w:val="00484D69"/>
    <w:rsid w:val="004A001C"/>
    <w:rsid w:val="004A155E"/>
    <w:rsid w:val="004B30B6"/>
    <w:rsid w:val="004B791D"/>
    <w:rsid w:val="004D0855"/>
    <w:rsid w:val="004D164B"/>
    <w:rsid w:val="004D3646"/>
    <w:rsid w:val="004E63DC"/>
    <w:rsid w:val="004E7124"/>
    <w:rsid w:val="004E789E"/>
    <w:rsid w:val="005457D5"/>
    <w:rsid w:val="005533F9"/>
    <w:rsid w:val="005676C5"/>
    <w:rsid w:val="00582D53"/>
    <w:rsid w:val="00596278"/>
    <w:rsid w:val="005A10A1"/>
    <w:rsid w:val="005A58A5"/>
    <w:rsid w:val="005B334D"/>
    <w:rsid w:val="005E61EF"/>
    <w:rsid w:val="00602DAF"/>
    <w:rsid w:val="00603673"/>
    <w:rsid w:val="006420A2"/>
    <w:rsid w:val="00643BF3"/>
    <w:rsid w:val="00645977"/>
    <w:rsid w:val="00653C71"/>
    <w:rsid w:val="00663FE8"/>
    <w:rsid w:val="006676D7"/>
    <w:rsid w:val="00673794"/>
    <w:rsid w:val="0067753F"/>
    <w:rsid w:val="006815C7"/>
    <w:rsid w:val="006A0F02"/>
    <w:rsid w:val="006A1C96"/>
    <w:rsid w:val="006A7DF9"/>
    <w:rsid w:val="006B11B2"/>
    <w:rsid w:val="006B5F24"/>
    <w:rsid w:val="006C67A7"/>
    <w:rsid w:val="006D0DB0"/>
    <w:rsid w:val="00711564"/>
    <w:rsid w:val="00731C8A"/>
    <w:rsid w:val="00742621"/>
    <w:rsid w:val="00744EE0"/>
    <w:rsid w:val="007501E3"/>
    <w:rsid w:val="00752689"/>
    <w:rsid w:val="0075545B"/>
    <w:rsid w:val="00762D69"/>
    <w:rsid w:val="0077099C"/>
    <w:rsid w:val="00771F08"/>
    <w:rsid w:val="00780AB4"/>
    <w:rsid w:val="00792F84"/>
    <w:rsid w:val="00795BA4"/>
    <w:rsid w:val="007964ED"/>
    <w:rsid w:val="007D3114"/>
    <w:rsid w:val="007F43F6"/>
    <w:rsid w:val="00800279"/>
    <w:rsid w:val="008545C3"/>
    <w:rsid w:val="008728FB"/>
    <w:rsid w:val="00874317"/>
    <w:rsid w:val="0087529E"/>
    <w:rsid w:val="008C0EC8"/>
    <w:rsid w:val="008E7E47"/>
    <w:rsid w:val="008F6C85"/>
    <w:rsid w:val="00920B81"/>
    <w:rsid w:val="009237CB"/>
    <w:rsid w:val="00923B4A"/>
    <w:rsid w:val="00924A50"/>
    <w:rsid w:val="009478F3"/>
    <w:rsid w:val="00950B32"/>
    <w:rsid w:val="0095789A"/>
    <w:rsid w:val="0096684C"/>
    <w:rsid w:val="00970F79"/>
    <w:rsid w:val="00995747"/>
    <w:rsid w:val="009A087A"/>
    <w:rsid w:val="009B4389"/>
    <w:rsid w:val="009B79D0"/>
    <w:rsid w:val="00A13D3D"/>
    <w:rsid w:val="00A326A2"/>
    <w:rsid w:val="00A35E1E"/>
    <w:rsid w:val="00A83120"/>
    <w:rsid w:val="00A91962"/>
    <w:rsid w:val="00AA01C7"/>
    <w:rsid w:val="00AB6717"/>
    <w:rsid w:val="00AD6F20"/>
    <w:rsid w:val="00AE5267"/>
    <w:rsid w:val="00AE6E7D"/>
    <w:rsid w:val="00AF6848"/>
    <w:rsid w:val="00B14E52"/>
    <w:rsid w:val="00B15180"/>
    <w:rsid w:val="00B1752C"/>
    <w:rsid w:val="00B324B8"/>
    <w:rsid w:val="00B46D49"/>
    <w:rsid w:val="00B52BC4"/>
    <w:rsid w:val="00B53D42"/>
    <w:rsid w:val="00B56A19"/>
    <w:rsid w:val="00B9385B"/>
    <w:rsid w:val="00BA5BDF"/>
    <w:rsid w:val="00BB56BC"/>
    <w:rsid w:val="00BB7788"/>
    <w:rsid w:val="00BC2E66"/>
    <w:rsid w:val="00BE050E"/>
    <w:rsid w:val="00BF5CD1"/>
    <w:rsid w:val="00C221CD"/>
    <w:rsid w:val="00C30A49"/>
    <w:rsid w:val="00C35112"/>
    <w:rsid w:val="00C45A71"/>
    <w:rsid w:val="00C65BF7"/>
    <w:rsid w:val="00C70FD1"/>
    <w:rsid w:val="00C911A5"/>
    <w:rsid w:val="00C95F67"/>
    <w:rsid w:val="00C97327"/>
    <w:rsid w:val="00CA17F1"/>
    <w:rsid w:val="00CB44FE"/>
    <w:rsid w:val="00CD4925"/>
    <w:rsid w:val="00D0354E"/>
    <w:rsid w:val="00D56CF9"/>
    <w:rsid w:val="00D62EBB"/>
    <w:rsid w:val="00D63DFC"/>
    <w:rsid w:val="00D778B4"/>
    <w:rsid w:val="00D8158A"/>
    <w:rsid w:val="00DA05D5"/>
    <w:rsid w:val="00DA7CEC"/>
    <w:rsid w:val="00DB614B"/>
    <w:rsid w:val="00DE78EE"/>
    <w:rsid w:val="00DF4047"/>
    <w:rsid w:val="00E061AC"/>
    <w:rsid w:val="00E11FF3"/>
    <w:rsid w:val="00E1631D"/>
    <w:rsid w:val="00E23211"/>
    <w:rsid w:val="00E2337F"/>
    <w:rsid w:val="00E269DB"/>
    <w:rsid w:val="00E331B4"/>
    <w:rsid w:val="00E43435"/>
    <w:rsid w:val="00E50520"/>
    <w:rsid w:val="00E734CD"/>
    <w:rsid w:val="00E7727F"/>
    <w:rsid w:val="00EB17F1"/>
    <w:rsid w:val="00EC583D"/>
    <w:rsid w:val="00ED7D16"/>
    <w:rsid w:val="00EF620A"/>
    <w:rsid w:val="00F07A54"/>
    <w:rsid w:val="00F255FD"/>
    <w:rsid w:val="00F30AB4"/>
    <w:rsid w:val="00F43D35"/>
    <w:rsid w:val="00F44204"/>
    <w:rsid w:val="00F55F99"/>
    <w:rsid w:val="00F6091F"/>
    <w:rsid w:val="00F67569"/>
    <w:rsid w:val="00F819B6"/>
    <w:rsid w:val="00F83202"/>
    <w:rsid w:val="00F94A6A"/>
    <w:rsid w:val="00F97F1F"/>
    <w:rsid w:val="00FA1DFD"/>
    <w:rsid w:val="00FA2009"/>
    <w:rsid w:val="00FA4261"/>
    <w:rsid w:val="00FB33C2"/>
    <w:rsid w:val="00FB7E6A"/>
    <w:rsid w:val="00FE3152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2F43AC"/>
  <w15:chartTrackingRefBased/>
  <w15:docId w15:val="{958EDED0-B59A-42B3-A224-5E285FA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01C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0A63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Pidipagina">
    <w:name w:val="footer"/>
    <w:basedOn w:val="Normale"/>
    <w:rsid w:val="000F0A63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rsid w:val="000F0A63"/>
    <w:rPr>
      <w:color w:val="0000FF"/>
      <w:u w:val="single"/>
    </w:rPr>
  </w:style>
  <w:style w:type="table" w:styleId="Grigliatabella">
    <w:name w:val="Table Grid"/>
    <w:basedOn w:val="Tabellanormale"/>
    <w:rsid w:val="000F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5613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D3114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styleId="Corpodeltesto3">
    <w:name w:val="Body Text 3"/>
    <w:basedOn w:val="Normale"/>
    <w:rsid w:val="007D3114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customStyle="1" w:styleId="c3">
    <w:name w:val="c3"/>
    <w:basedOn w:val="Normale"/>
    <w:rsid w:val="00AD6F20"/>
    <w:pPr>
      <w:widowControl w:val="0"/>
      <w:overflowPunct/>
      <w:autoSpaceDE/>
      <w:autoSpaceDN/>
      <w:adjustRightInd/>
      <w:spacing w:line="240" w:lineRule="atLeast"/>
      <w:jc w:val="center"/>
      <w:textAlignment w:val="auto"/>
    </w:pPr>
    <w:rPr>
      <w:snapToGrid w:val="0"/>
      <w:sz w:val="24"/>
    </w:rPr>
  </w:style>
  <w:style w:type="character" w:styleId="Enfasigrassetto">
    <w:name w:val="Strong"/>
    <w:basedOn w:val="Carpredefinitoparagrafo"/>
    <w:qFormat/>
    <w:rsid w:val="0096684C"/>
    <w:rPr>
      <w:b/>
      <w:bCs/>
    </w:rPr>
  </w:style>
  <w:style w:type="paragraph" w:styleId="Paragrafoelenco">
    <w:name w:val="List Paragraph"/>
    <w:basedOn w:val="Normale"/>
    <w:uiPriority w:val="34"/>
    <w:qFormat/>
    <w:rsid w:val="005676C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qFormat/>
    <w:rsid w:val="00F43D35"/>
    <w:rPr>
      <w:i/>
      <w:iCs/>
    </w:rPr>
  </w:style>
  <w:style w:type="character" w:customStyle="1" w:styleId="IntestazioneCarattere">
    <w:name w:val="Intestazione Carattere"/>
    <w:link w:val="Intestazione"/>
    <w:rsid w:val="00EB17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ic82500l@pec.istruzione.it" TargetMode="External"/><Relationship Id="rId2" Type="http://schemas.openxmlformats.org/officeDocument/2006/relationships/hyperlink" Target="mailto:clic82500l@istruzione.it" TargetMode="External"/><Relationship Id="rId1" Type="http://schemas.openxmlformats.org/officeDocument/2006/relationships/hyperlink" Target="http://www.icking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fo\Desktop\CARTA%20INTESTATA%202019-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2B13-56FB-45BC-83F1-85EF7B86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2019-2020</Template>
  <TotalTime>1</TotalTime>
  <Pages>1</Pages>
  <Words>44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ALUNNI E PERSONALE</vt:lpstr>
    </vt:vector>
  </TitlesOfParts>
  <Company/>
  <LinksUpToDate>false</LinksUpToDate>
  <CharactersWithSpaces>675</CharactersWithSpaces>
  <SharedDoc>false</SharedDoc>
  <HLinks>
    <vt:vector size="18" baseType="variant">
      <vt:variant>
        <vt:i4>4587641</vt:i4>
      </vt:variant>
      <vt:variant>
        <vt:i4>6</vt:i4>
      </vt:variant>
      <vt:variant>
        <vt:i4>0</vt:i4>
      </vt:variant>
      <vt:variant>
        <vt:i4>5</vt:i4>
      </vt:variant>
      <vt:variant>
        <vt:lpwstr>mailto:clic82500l@pec.istruzione.it</vt:lpwstr>
      </vt:variant>
      <vt:variant>
        <vt:lpwstr/>
      </vt:variant>
      <vt:variant>
        <vt:i4>852074</vt:i4>
      </vt:variant>
      <vt:variant>
        <vt:i4>3</vt:i4>
      </vt:variant>
      <vt:variant>
        <vt:i4>0</vt:i4>
      </vt:variant>
      <vt:variant>
        <vt:i4>5</vt:i4>
      </vt:variant>
      <vt:variant>
        <vt:lpwstr>mailto:clic82500l@istruzione.it</vt:lpwstr>
      </vt:variant>
      <vt:variant>
        <vt:lpwstr/>
      </vt:variant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http://www.icking.edu.it/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ALUNNI E PERSONALE</dc:title>
  <dc:subject/>
  <dc:creator>maria concetta scifo</dc:creator>
  <cp:keywords/>
  <dc:description/>
  <cp:lastModifiedBy>Utente</cp:lastModifiedBy>
  <cp:revision>8</cp:revision>
  <cp:lastPrinted>2020-01-09T12:45:00Z</cp:lastPrinted>
  <dcterms:created xsi:type="dcterms:W3CDTF">2024-12-11T12:50:00Z</dcterms:created>
  <dcterms:modified xsi:type="dcterms:W3CDTF">2024-12-16T08:48:00Z</dcterms:modified>
</cp:coreProperties>
</file>